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8E2F">
      <w:pPr>
        <w:pStyle w:val="2"/>
        <w:ind w:left="0" w:leftChars="0" w:firstLine="45" w:firstLineChars="0"/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附件：</w:t>
      </w:r>
    </w:p>
    <w:p w14:paraId="27EB386D">
      <w:pPr>
        <w:pStyle w:val="2"/>
        <w:ind w:left="0" w:leftChars="0" w:firstLine="45" w:firstLineChars="0"/>
        <w:jc w:val="center"/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  <w:t>工作证明</w:t>
      </w:r>
    </w:p>
    <w:p w14:paraId="78917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645" w:firstLineChars="215"/>
        <w:textAlignment w:val="auto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兹有我单位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（同志），身份证号码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 xml:space="preserve"> ，于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月入职我单位，在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部门，担任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职务。自参加工作起至今已满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年。</w:t>
      </w:r>
    </w:p>
    <w:p w14:paraId="58389E0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特此证明。</w:t>
      </w:r>
    </w:p>
    <w:p w14:paraId="51189A5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47C041AD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3464889B">
      <w:pPr>
        <w:pStyle w:val="2"/>
        <w:ind w:left="0" w:leftChars="0" w:firstLine="3642" w:firstLineChars="1214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单位名称：</w:t>
      </w:r>
    </w:p>
    <w:p w14:paraId="4B956E1B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（加盖单位公章或人事部门章有效）</w:t>
      </w:r>
    </w:p>
    <w:p w14:paraId="105BC557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77279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307C78E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D50E7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zM2U5OTgwZGEwZThjNGMxOWZkYTIxM2JmOTU5YWYifQ=="/>
  </w:docVars>
  <w:rsids>
    <w:rsidRoot w:val="559A37C3"/>
    <w:rsid w:val="00055BDC"/>
    <w:rsid w:val="000A47DF"/>
    <w:rsid w:val="000B0AF2"/>
    <w:rsid w:val="000D705E"/>
    <w:rsid w:val="000E6FC7"/>
    <w:rsid w:val="000F036E"/>
    <w:rsid w:val="00111306"/>
    <w:rsid w:val="0011617A"/>
    <w:rsid w:val="00157B69"/>
    <w:rsid w:val="001E5385"/>
    <w:rsid w:val="00212D58"/>
    <w:rsid w:val="002553CA"/>
    <w:rsid w:val="00277307"/>
    <w:rsid w:val="002779F2"/>
    <w:rsid w:val="002A5B49"/>
    <w:rsid w:val="0031067E"/>
    <w:rsid w:val="00321A10"/>
    <w:rsid w:val="00342F33"/>
    <w:rsid w:val="003D5875"/>
    <w:rsid w:val="003E4AF9"/>
    <w:rsid w:val="003F5735"/>
    <w:rsid w:val="0042759A"/>
    <w:rsid w:val="00455A1D"/>
    <w:rsid w:val="00456821"/>
    <w:rsid w:val="00470FEB"/>
    <w:rsid w:val="00483709"/>
    <w:rsid w:val="004D755F"/>
    <w:rsid w:val="00503C35"/>
    <w:rsid w:val="00533204"/>
    <w:rsid w:val="005956D3"/>
    <w:rsid w:val="005A51EF"/>
    <w:rsid w:val="005F33EE"/>
    <w:rsid w:val="006624C4"/>
    <w:rsid w:val="00664AE0"/>
    <w:rsid w:val="00741B92"/>
    <w:rsid w:val="007945AE"/>
    <w:rsid w:val="007A08FC"/>
    <w:rsid w:val="007C4DA8"/>
    <w:rsid w:val="00861AC0"/>
    <w:rsid w:val="0088519C"/>
    <w:rsid w:val="0089765F"/>
    <w:rsid w:val="008B7A8D"/>
    <w:rsid w:val="008D21FF"/>
    <w:rsid w:val="008E01B5"/>
    <w:rsid w:val="00911DB3"/>
    <w:rsid w:val="00926091"/>
    <w:rsid w:val="00944017"/>
    <w:rsid w:val="00946DC5"/>
    <w:rsid w:val="00951E8C"/>
    <w:rsid w:val="009544D4"/>
    <w:rsid w:val="0098680E"/>
    <w:rsid w:val="009B10DE"/>
    <w:rsid w:val="009E41B1"/>
    <w:rsid w:val="00A029A2"/>
    <w:rsid w:val="00A03944"/>
    <w:rsid w:val="00A12612"/>
    <w:rsid w:val="00A1436B"/>
    <w:rsid w:val="00A14500"/>
    <w:rsid w:val="00A20167"/>
    <w:rsid w:val="00A27C81"/>
    <w:rsid w:val="00A606B9"/>
    <w:rsid w:val="00A72C06"/>
    <w:rsid w:val="00A80850"/>
    <w:rsid w:val="00A82B26"/>
    <w:rsid w:val="00AB4BB8"/>
    <w:rsid w:val="00AD6E99"/>
    <w:rsid w:val="00AE2E48"/>
    <w:rsid w:val="00B67224"/>
    <w:rsid w:val="00B76BF5"/>
    <w:rsid w:val="00B910DF"/>
    <w:rsid w:val="00C201A8"/>
    <w:rsid w:val="00C34DDF"/>
    <w:rsid w:val="00C53516"/>
    <w:rsid w:val="00C77C1D"/>
    <w:rsid w:val="00CB4EEC"/>
    <w:rsid w:val="00D027FE"/>
    <w:rsid w:val="00D06A11"/>
    <w:rsid w:val="00D10C49"/>
    <w:rsid w:val="00D24ECD"/>
    <w:rsid w:val="00D24F16"/>
    <w:rsid w:val="00D2654F"/>
    <w:rsid w:val="00DC563B"/>
    <w:rsid w:val="00E24F97"/>
    <w:rsid w:val="00E7468D"/>
    <w:rsid w:val="00E82536"/>
    <w:rsid w:val="00F213BC"/>
    <w:rsid w:val="00F36A56"/>
    <w:rsid w:val="01EF572E"/>
    <w:rsid w:val="02A2723C"/>
    <w:rsid w:val="02AD361F"/>
    <w:rsid w:val="03697C90"/>
    <w:rsid w:val="038662A9"/>
    <w:rsid w:val="03DD470F"/>
    <w:rsid w:val="04082B2E"/>
    <w:rsid w:val="047F7DDB"/>
    <w:rsid w:val="049525BD"/>
    <w:rsid w:val="04B5611B"/>
    <w:rsid w:val="04E377CC"/>
    <w:rsid w:val="050A50E8"/>
    <w:rsid w:val="05213482"/>
    <w:rsid w:val="05790131"/>
    <w:rsid w:val="05A4307A"/>
    <w:rsid w:val="05EF6BDD"/>
    <w:rsid w:val="061A2E28"/>
    <w:rsid w:val="065007B6"/>
    <w:rsid w:val="06D268AB"/>
    <w:rsid w:val="07B02BDB"/>
    <w:rsid w:val="08273D5C"/>
    <w:rsid w:val="08CA6B81"/>
    <w:rsid w:val="0918731A"/>
    <w:rsid w:val="09867761"/>
    <w:rsid w:val="0AF0589B"/>
    <w:rsid w:val="0B0A55FF"/>
    <w:rsid w:val="0B3A5C6C"/>
    <w:rsid w:val="0B4B479E"/>
    <w:rsid w:val="0B6C50FA"/>
    <w:rsid w:val="0BD36D2E"/>
    <w:rsid w:val="0C41302A"/>
    <w:rsid w:val="0CE51D66"/>
    <w:rsid w:val="0E06277D"/>
    <w:rsid w:val="0E2F5D1C"/>
    <w:rsid w:val="0EB3629A"/>
    <w:rsid w:val="0EEA668C"/>
    <w:rsid w:val="0F0A1DF9"/>
    <w:rsid w:val="0F130CAE"/>
    <w:rsid w:val="0F5D5CA9"/>
    <w:rsid w:val="10270A2C"/>
    <w:rsid w:val="104F0DC4"/>
    <w:rsid w:val="1088747A"/>
    <w:rsid w:val="10CF53A5"/>
    <w:rsid w:val="10DF1E21"/>
    <w:rsid w:val="11744951"/>
    <w:rsid w:val="11975554"/>
    <w:rsid w:val="123E4294"/>
    <w:rsid w:val="126D4B79"/>
    <w:rsid w:val="1281567D"/>
    <w:rsid w:val="12827F92"/>
    <w:rsid w:val="13283A88"/>
    <w:rsid w:val="13B77EB0"/>
    <w:rsid w:val="142100DC"/>
    <w:rsid w:val="149B54FE"/>
    <w:rsid w:val="14E76E65"/>
    <w:rsid w:val="1526276E"/>
    <w:rsid w:val="154C6CC8"/>
    <w:rsid w:val="155443C6"/>
    <w:rsid w:val="158746BA"/>
    <w:rsid w:val="15AE1730"/>
    <w:rsid w:val="15D44BEB"/>
    <w:rsid w:val="16027CCE"/>
    <w:rsid w:val="16512FF8"/>
    <w:rsid w:val="16585B40"/>
    <w:rsid w:val="175B7EBD"/>
    <w:rsid w:val="17707DF3"/>
    <w:rsid w:val="19976CDA"/>
    <w:rsid w:val="19AF5011"/>
    <w:rsid w:val="19B22D65"/>
    <w:rsid w:val="1A0F4B18"/>
    <w:rsid w:val="1A3D3083"/>
    <w:rsid w:val="1A9C424D"/>
    <w:rsid w:val="1AF22010"/>
    <w:rsid w:val="1AF328D1"/>
    <w:rsid w:val="1B642891"/>
    <w:rsid w:val="1B66162C"/>
    <w:rsid w:val="1C462C88"/>
    <w:rsid w:val="1CB6711D"/>
    <w:rsid w:val="1CF57C45"/>
    <w:rsid w:val="1D215F99"/>
    <w:rsid w:val="1D3A1AFC"/>
    <w:rsid w:val="1DA578BD"/>
    <w:rsid w:val="1DD7559C"/>
    <w:rsid w:val="1DFE0D7B"/>
    <w:rsid w:val="1E546BED"/>
    <w:rsid w:val="1E7F5C1C"/>
    <w:rsid w:val="1EDE751C"/>
    <w:rsid w:val="1EF1268E"/>
    <w:rsid w:val="1F261F7B"/>
    <w:rsid w:val="1FA3390E"/>
    <w:rsid w:val="20376699"/>
    <w:rsid w:val="20E41EFC"/>
    <w:rsid w:val="21076325"/>
    <w:rsid w:val="211A5ECC"/>
    <w:rsid w:val="218B0B78"/>
    <w:rsid w:val="21A66C5E"/>
    <w:rsid w:val="21CD1190"/>
    <w:rsid w:val="22372AAE"/>
    <w:rsid w:val="224623B3"/>
    <w:rsid w:val="224A3767"/>
    <w:rsid w:val="22E62EE3"/>
    <w:rsid w:val="232E5C5F"/>
    <w:rsid w:val="235A538C"/>
    <w:rsid w:val="24082954"/>
    <w:rsid w:val="24113B50"/>
    <w:rsid w:val="24630724"/>
    <w:rsid w:val="24835A24"/>
    <w:rsid w:val="24A65CC9"/>
    <w:rsid w:val="252D3645"/>
    <w:rsid w:val="2551430A"/>
    <w:rsid w:val="25BC57A4"/>
    <w:rsid w:val="25C00E6C"/>
    <w:rsid w:val="25D50395"/>
    <w:rsid w:val="25E35CC7"/>
    <w:rsid w:val="266B541C"/>
    <w:rsid w:val="26AA1AA0"/>
    <w:rsid w:val="27005B64"/>
    <w:rsid w:val="273A72C8"/>
    <w:rsid w:val="275329B1"/>
    <w:rsid w:val="278422F1"/>
    <w:rsid w:val="27C473A1"/>
    <w:rsid w:val="27D54183"/>
    <w:rsid w:val="27E6053F"/>
    <w:rsid w:val="27FE7CA9"/>
    <w:rsid w:val="2831008F"/>
    <w:rsid w:val="284037BE"/>
    <w:rsid w:val="28E1163E"/>
    <w:rsid w:val="28E514B5"/>
    <w:rsid w:val="29143B49"/>
    <w:rsid w:val="292733AF"/>
    <w:rsid w:val="2934498A"/>
    <w:rsid w:val="2959155B"/>
    <w:rsid w:val="29634188"/>
    <w:rsid w:val="29867A8C"/>
    <w:rsid w:val="29992B52"/>
    <w:rsid w:val="29D9625D"/>
    <w:rsid w:val="29F47C37"/>
    <w:rsid w:val="29F5733B"/>
    <w:rsid w:val="2A5E392C"/>
    <w:rsid w:val="2A847DEF"/>
    <w:rsid w:val="2A992557"/>
    <w:rsid w:val="2AC017A1"/>
    <w:rsid w:val="2B7803BF"/>
    <w:rsid w:val="2B9D1BD3"/>
    <w:rsid w:val="2C1A3E08"/>
    <w:rsid w:val="2CF75313"/>
    <w:rsid w:val="2D4B38B1"/>
    <w:rsid w:val="2DED2ADE"/>
    <w:rsid w:val="2E1237FA"/>
    <w:rsid w:val="2E6115DE"/>
    <w:rsid w:val="2F0D4B86"/>
    <w:rsid w:val="2F3445FD"/>
    <w:rsid w:val="2F735474"/>
    <w:rsid w:val="2F911010"/>
    <w:rsid w:val="2FAB7188"/>
    <w:rsid w:val="301412F0"/>
    <w:rsid w:val="30665FDE"/>
    <w:rsid w:val="307373A7"/>
    <w:rsid w:val="314F6C50"/>
    <w:rsid w:val="31751578"/>
    <w:rsid w:val="318D36A3"/>
    <w:rsid w:val="32586854"/>
    <w:rsid w:val="32E17969"/>
    <w:rsid w:val="32F26CA9"/>
    <w:rsid w:val="32F64990"/>
    <w:rsid w:val="32F85CEB"/>
    <w:rsid w:val="33820F01"/>
    <w:rsid w:val="33D75E9F"/>
    <w:rsid w:val="33ED1189"/>
    <w:rsid w:val="34797232"/>
    <w:rsid w:val="348C0A37"/>
    <w:rsid w:val="34A5249B"/>
    <w:rsid w:val="35F81894"/>
    <w:rsid w:val="362C3C78"/>
    <w:rsid w:val="36443B89"/>
    <w:rsid w:val="36726BDA"/>
    <w:rsid w:val="368707E9"/>
    <w:rsid w:val="36FD0366"/>
    <w:rsid w:val="36FE0D3D"/>
    <w:rsid w:val="37016255"/>
    <w:rsid w:val="38327B47"/>
    <w:rsid w:val="38A340B7"/>
    <w:rsid w:val="38BE13DB"/>
    <w:rsid w:val="39364FB6"/>
    <w:rsid w:val="39DC2303"/>
    <w:rsid w:val="3A512C8B"/>
    <w:rsid w:val="3B23555C"/>
    <w:rsid w:val="3BA743A8"/>
    <w:rsid w:val="3BCE6AF0"/>
    <w:rsid w:val="3C1001A0"/>
    <w:rsid w:val="3C174071"/>
    <w:rsid w:val="3C2C5176"/>
    <w:rsid w:val="3C797AF3"/>
    <w:rsid w:val="3C987907"/>
    <w:rsid w:val="3CC557AA"/>
    <w:rsid w:val="3D08605E"/>
    <w:rsid w:val="3D447658"/>
    <w:rsid w:val="3D5E4F3B"/>
    <w:rsid w:val="3D7073B9"/>
    <w:rsid w:val="3E192D16"/>
    <w:rsid w:val="3E5B477C"/>
    <w:rsid w:val="3E5C147A"/>
    <w:rsid w:val="3E831B53"/>
    <w:rsid w:val="3ED835C0"/>
    <w:rsid w:val="3F746C97"/>
    <w:rsid w:val="3FC636E9"/>
    <w:rsid w:val="3FD87226"/>
    <w:rsid w:val="3FF7171C"/>
    <w:rsid w:val="40D14DBF"/>
    <w:rsid w:val="41166258"/>
    <w:rsid w:val="415B3C6B"/>
    <w:rsid w:val="43205C44"/>
    <w:rsid w:val="43571F15"/>
    <w:rsid w:val="445A645C"/>
    <w:rsid w:val="45945A3D"/>
    <w:rsid w:val="45AC070B"/>
    <w:rsid w:val="45FB3C6E"/>
    <w:rsid w:val="46D85D5E"/>
    <w:rsid w:val="477A662A"/>
    <w:rsid w:val="47BC4511"/>
    <w:rsid w:val="4812222F"/>
    <w:rsid w:val="4818064B"/>
    <w:rsid w:val="484A67E7"/>
    <w:rsid w:val="48831CF9"/>
    <w:rsid w:val="49011FF5"/>
    <w:rsid w:val="499C2493"/>
    <w:rsid w:val="4A343CBC"/>
    <w:rsid w:val="4A3B288C"/>
    <w:rsid w:val="4A602657"/>
    <w:rsid w:val="4A69389D"/>
    <w:rsid w:val="4AD056CA"/>
    <w:rsid w:val="4B02784D"/>
    <w:rsid w:val="4B0C5FD6"/>
    <w:rsid w:val="4B241572"/>
    <w:rsid w:val="4C0B00C8"/>
    <w:rsid w:val="4CC76658"/>
    <w:rsid w:val="4CE94821"/>
    <w:rsid w:val="4CF767C7"/>
    <w:rsid w:val="4D1C2548"/>
    <w:rsid w:val="4D477799"/>
    <w:rsid w:val="4F0E49FE"/>
    <w:rsid w:val="4F100581"/>
    <w:rsid w:val="4F1D2EA8"/>
    <w:rsid w:val="4F4F10D4"/>
    <w:rsid w:val="502A2567"/>
    <w:rsid w:val="5056063E"/>
    <w:rsid w:val="507B7544"/>
    <w:rsid w:val="50FE4613"/>
    <w:rsid w:val="513E2C61"/>
    <w:rsid w:val="514C35D0"/>
    <w:rsid w:val="516C1E19"/>
    <w:rsid w:val="518823C4"/>
    <w:rsid w:val="51C55232"/>
    <w:rsid w:val="523D2EA2"/>
    <w:rsid w:val="52905A77"/>
    <w:rsid w:val="533B23C8"/>
    <w:rsid w:val="53464C22"/>
    <w:rsid w:val="53AC7011"/>
    <w:rsid w:val="53DB6554"/>
    <w:rsid w:val="53F66A44"/>
    <w:rsid w:val="541F4FCC"/>
    <w:rsid w:val="54A35BFD"/>
    <w:rsid w:val="54BE00B1"/>
    <w:rsid w:val="559A37C3"/>
    <w:rsid w:val="565F5B54"/>
    <w:rsid w:val="56AF0889"/>
    <w:rsid w:val="56E53BA7"/>
    <w:rsid w:val="57284198"/>
    <w:rsid w:val="57475C4D"/>
    <w:rsid w:val="5775329E"/>
    <w:rsid w:val="57BD5228"/>
    <w:rsid w:val="587509AD"/>
    <w:rsid w:val="58CC403F"/>
    <w:rsid w:val="58CD4FF7"/>
    <w:rsid w:val="59060509"/>
    <w:rsid w:val="590B35B8"/>
    <w:rsid w:val="5A156FA8"/>
    <w:rsid w:val="5A804B51"/>
    <w:rsid w:val="5A875679"/>
    <w:rsid w:val="5AD14EDC"/>
    <w:rsid w:val="5B1D4837"/>
    <w:rsid w:val="5BE70AC5"/>
    <w:rsid w:val="5C170B84"/>
    <w:rsid w:val="5CC51AAB"/>
    <w:rsid w:val="5D6A519F"/>
    <w:rsid w:val="5DE30E18"/>
    <w:rsid w:val="5DE80B25"/>
    <w:rsid w:val="5DFA0494"/>
    <w:rsid w:val="5E821517"/>
    <w:rsid w:val="5E8343A9"/>
    <w:rsid w:val="5E99046E"/>
    <w:rsid w:val="5EC47827"/>
    <w:rsid w:val="5EDB1920"/>
    <w:rsid w:val="5F053010"/>
    <w:rsid w:val="5F6C272D"/>
    <w:rsid w:val="613805BE"/>
    <w:rsid w:val="61827C40"/>
    <w:rsid w:val="61DD0CB8"/>
    <w:rsid w:val="61DE727F"/>
    <w:rsid w:val="61E5583D"/>
    <w:rsid w:val="61F21EE3"/>
    <w:rsid w:val="621161CD"/>
    <w:rsid w:val="623C4F9B"/>
    <w:rsid w:val="62470D4F"/>
    <w:rsid w:val="6267625E"/>
    <w:rsid w:val="630B47CE"/>
    <w:rsid w:val="63770981"/>
    <w:rsid w:val="63872994"/>
    <w:rsid w:val="639643C9"/>
    <w:rsid w:val="63BA77AE"/>
    <w:rsid w:val="63C33BC6"/>
    <w:rsid w:val="644156DF"/>
    <w:rsid w:val="647454AC"/>
    <w:rsid w:val="647518C3"/>
    <w:rsid w:val="650C50F9"/>
    <w:rsid w:val="65270493"/>
    <w:rsid w:val="65874D0C"/>
    <w:rsid w:val="65A90D38"/>
    <w:rsid w:val="67087B42"/>
    <w:rsid w:val="675E2856"/>
    <w:rsid w:val="678B23BD"/>
    <w:rsid w:val="67BB791E"/>
    <w:rsid w:val="67D35D18"/>
    <w:rsid w:val="67F51BF1"/>
    <w:rsid w:val="6923348D"/>
    <w:rsid w:val="697B6370"/>
    <w:rsid w:val="69D960F6"/>
    <w:rsid w:val="69F04FE9"/>
    <w:rsid w:val="6A4F6339"/>
    <w:rsid w:val="6B741C4A"/>
    <w:rsid w:val="6BB25C94"/>
    <w:rsid w:val="6BCC3834"/>
    <w:rsid w:val="6BDB4209"/>
    <w:rsid w:val="6BEB38EA"/>
    <w:rsid w:val="6BF37304"/>
    <w:rsid w:val="6BF60B0A"/>
    <w:rsid w:val="6C31191A"/>
    <w:rsid w:val="6C684508"/>
    <w:rsid w:val="6C871917"/>
    <w:rsid w:val="6CB247D7"/>
    <w:rsid w:val="6D535020"/>
    <w:rsid w:val="6D6830E8"/>
    <w:rsid w:val="6DDA236B"/>
    <w:rsid w:val="6E290AC9"/>
    <w:rsid w:val="6E403621"/>
    <w:rsid w:val="6E4A0A40"/>
    <w:rsid w:val="6EB32A89"/>
    <w:rsid w:val="6F885CC3"/>
    <w:rsid w:val="6FDC1B6B"/>
    <w:rsid w:val="6FE27182"/>
    <w:rsid w:val="707B3132"/>
    <w:rsid w:val="70805C89"/>
    <w:rsid w:val="708771C1"/>
    <w:rsid w:val="70983CE4"/>
    <w:rsid w:val="70F213F3"/>
    <w:rsid w:val="71736794"/>
    <w:rsid w:val="71DE03DD"/>
    <w:rsid w:val="71E01DE7"/>
    <w:rsid w:val="7248498A"/>
    <w:rsid w:val="724A50F5"/>
    <w:rsid w:val="72B5133C"/>
    <w:rsid w:val="72D348C7"/>
    <w:rsid w:val="72F12D63"/>
    <w:rsid w:val="730A734A"/>
    <w:rsid w:val="73231373"/>
    <w:rsid w:val="732E0930"/>
    <w:rsid w:val="73D919B8"/>
    <w:rsid w:val="74275AAB"/>
    <w:rsid w:val="74795BDB"/>
    <w:rsid w:val="74C07CAE"/>
    <w:rsid w:val="75297D10"/>
    <w:rsid w:val="755154A1"/>
    <w:rsid w:val="755F4F38"/>
    <w:rsid w:val="756B7D70"/>
    <w:rsid w:val="75CD2682"/>
    <w:rsid w:val="767435CD"/>
    <w:rsid w:val="76C72F9D"/>
    <w:rsid w:val="775420B1"/>
    <w:rsid w:val="77585F7B"/>
    <w:rsid w:val="785047A1"/>
    <w:rsid w:val="78931DC3"/>
    <w:rsid w:val="797A470B"/>
    <w:rsid w:val="7A187C44"/>
    <w:rsid w:val="7A6062E0"/>
    <w:rsid w:val="7AAF382A"/>
    <w:rsid w:val="7B1B3E90"/>
    <w:rsid w:val="7B9A14E0"/>
    <w:rsid w:val="7BDA78A7"/>
    <w:rsid w:val="7BF172E2"/>
    <w:rsid w:val="7C15268D"/>
    <w:rsid w:val="7CBC4CC6"/>
    <w:rsid w:val="7CEB5D14"/>
    <w:rsid w:val="7D1A6F58"/>
    <w:rsid w:val="7D2F777E"/>
    <w:rsid w:val="7D5B0573"/>
    <w:rsid w:val="7DD2185E"/>
    <w:rsid w:val="7DF74740"/>
    <w:rsid w:val="7F1C3F37"/>
    <w:rsid w:val="7F7463EC"/>
    <w:rsid w:val="7FC50590"/>
    <w:rsid w:val="7FD36AE7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/>
    </w:pPr>
  </w:style>
  <w:style w:type="paragraph" w:styleId="3">
    <w:name w:val="Body Text"/>
    <w:basedOn w:val="1"/>
    <w:autoRedefine/>
    <w:qFormat/>
    <w:uiPriority w:val="0"/>
    <w:rPr>
      <w:rFonts w:ascii="仿宋_GB2312" w:eastAsia="仿宋_GB2312"/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954F72" w:themeColor="followedHyperlink"/>
      <w:u w:val="single"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</w:rPr>
  </w:style>
  <w:style w:type="paragraph" w:customStyle="1" w:styleId="12">
    <w:name w:val="_Style 1"/>
    <w:basedOn w:val="1"/>
    <w:autoRedefine/>
    <w:qFormat/>
    <w:uiPriority w:val="0"/>
    <w:pPr>
      <w:ind w:firstLine="420" w:firstLineChars="200"/>
    </w:pPr>
  </w:style>
  <w:style w:type="paragraph" w:customStyle="1" w:styleId="13">
    <w:name w:val="_Style 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5"/>
    <w:autoRedefine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1839</Words>
  <Characters>2120</Characters>
  <Lines>5</Lines>
  <Paragraphs>5</Paragraphs>
  <TotalTime>36</TotalTime>
  <ScaleCrop>false</ScaleCrop>
  <LinksUpToDate>false</LinksUpToDate>
  <CharactersWithSpaces>2209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2018-11-26T07:53:00Z</dcterms:created>
  <dc:creator>康乐</dc:creator>
  <cp:lastModifiedBy>桑立强</cp:lastModifiedBy>
  <cp:lastPrinted>2024-12-30T03:26:00Z</cp:lastPrinted>
  <dcterms:modified xsi:type="dcterms:W3CDTF">2026-06-25T01:10:25Z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AFA6192610F64C7BA438ADDE681875EA</vt:lpwstr>
  </property>
  <property fmtid="{D5CDD505-2E9C-101B-9397-08002B2CF9AE}" pid="4" name="KSOTemplateDocerSaveRecord">
    <vt:lpwstr>eyJoZGlkIjoiMDkzM2U5OTgwZGEwZThjNGMxOWZkYTIxM2JmOTU5YWYiLCJ1c2VySWQiOiI0MDc0OTA5NjUifQ==</vt:lpwstr>
  </property>
</Properties>
</file>